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D282A" w14:textId="39BDF10F" w:rsidR="00D34EA4" w:rsidRDefault="009D5FB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E72E11" wp14:editId="0E5ECACA">
            <wp:simplePos x="0" y="0"/>
            <wp:positionH relativeFrom="page">
              <wp:posOffset>-1415415</wp:posOffset>
            </wp:positionH>
            <wp:positionV relativeFrom="page">
              <wp:posOffset>457200</wp:posOffset>
            </wp:positionV>
            <wp:extent cx="10965815" cy="6540500"/>
            <wp:effectExtent l="0" t="0" r="6985" b="12700"/>
            <wp:wrapThrough wrapText="bothSides">
              <wp:wrapPolygon edited="0">
                <wp:start x="0" y="0"/>
                <wp:lineTo x="0" y="21558"/>
                <wp:lineTo x="21564" y="21558"/>
                <wp:lineTo x="21564" y="0"/>
                <wp:lineTo x="0" y="0"/>
              </wp:wrapPolygon>
            </wp:wrapThrough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ceholder-base---neutral.png"/>
                    <pic:cNvPicPr/>
                  </pic:nvPicPr>
                  <pic:blipFill>
                    <a:blip r:embed="rId5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815" cy="654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EC4A5" wp14:editId="0371C6BC">
                <wp:simplePos x="0" y="0"/>
                <wp:positionH relativeFrom="page">
                  <wp:posOffset>666750</wp:posOffset>
                </wp:positionH>
                <wp:positionV relativeFrom="page">
                  <wp:posOffset>355600</wp:posOffset>
                </wp:positionV>
                <wp:extent cx="6450330" cy="6121400"/>
                <wp:effectExtent l="0" t="0" r="0" b="0"/>
                <wp:wrapThrough wrapText="bothSides">
                  <wp:wrapPolygon edited="0">
                    <wp:start x="85" y="0"/>
                    <wp:lineTo x="85" y="21510"/>
                    <wp:lineTo x="21434" y="21510"/>
                    <wp:lineTo x="21434" y="0"/>
                    <wp:lineTo x="85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612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8A368" w14:textId="77777777" w:rsidR="00AC5038" w:rsidRPr="009D5FB1" w:rsidRDefault="00AC5038" w:rsidP="006C0E6E">
                            <w:pPr>
                              <w:pStyle w:val="Title"/>
                              <w:jc w:val="left"/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</w:pPr>
                            <w:r w:rsidRPr="009D5FB1"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  <w:t xml:space="preserve">The Tour de France </w:t>
                            </w:r>
                          </w:p>
                          <w:p w14:paraId="6F81B754" w14:textId="77777777" w:rsidR="00AC5038" w:rsidRPr="009D5FB1" w:rsidRDefault="00AC5038" w:rsidP="006C0E6E">
                            <w:pPr>
                              <w:pStyle w:val="Title"/>
                              <w:jc w:val="left"/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</w:pPr>
                            <w:r w:rsidRPr="009D5FB1"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  <w:t>Challenge</w:t>
                            </w:r>
                          </w:p>
                          <w:p w14:paraId="5E62F6BE" w14:textId="77777777" w:rsidR="00AC5038" w:rsidRPr="009D5FB1" w:rsidRDefault="00AC5038" w:rsidP="006C0E6E">
                            <w:pPr>
                              <w:pStyle w:val="Title"/>
                              <w:jc w:val="left"/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</w:pPr>
                            <w:proofErr w:type="gramStart"/>
                            <w:r w:rsidRPr="009D5FB1"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  <w:t>at</w:t>
                            </w:r>
                            <w:proofErr w:type="gramEnd"/>
                            <w:r w:rsidRPr="009D5FB1"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  <w:t xml:space="preserve"> </w:t>
                            </w:r>
                          </w:p>
                          <w:p w14:paraId="4AC2886C" w14:textId="77777777" w:rsidR="009D5FB1" w:rsidRDefault="00AC5038" w:rsidP="009D5FB1">
                            <w:pPr>
                              <w:pStyle w:val="Title"/>
                              <w:jc w:val="left"/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</w:pPr>
                            <w:r w:rsidRPr="009D5FB1">
                              <w:rPr>
                                <w:rFonts w:ascii="Marker Felt" w:hAnsi="Marker Felt"/>
                                <w:color w:val="404040" w:themeColor="text1" w:themeTint="BF"/>
                                <w:sz w:val="88"/>
                                <w:szCs w:val="88"/>
                              </w:rPr>
                              <w:t>Off Road</w:t>
                            </w:r>
                          </w:p>
                          <w:p w14:paraId="10529255" w14:textId="6EE1835E" w:rsidR="009D5FB1" w:rsidRDefault="009D5FB1" w:rsidP="009D5FB1">
                            <w:pPr>
                              <w:pStyle w:val="Title"/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>TdF</w:t>
                            </w:r>
                            <w:proofErr w:type="spellEnd"/>
                            <w:r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 xml:space="preserve"> unlimited pass goes on sale MONDAY! </w:t>
                            </w:r>
                          </w:p>
                          <w:p w14:paraId="5EF725EA" w14:textId="26751BFF" w:rsidR="009D5FB1" w:rsidRDefault="009D5FB1" w:rsidP="009D5FB1">
                            <w:pPr>
                              <w:pStyle w:val="Title"/>
                              <w:spacing w:line="240" w:lineRule="auto"/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>Pricing = 65$ (</w:t>
                            </w:r>
                            <w:r w:rsidR="00691F25"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>by</w:t>
                            </w:r>
                            <w:r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 xml:space="preserve"> June 27)</w:t>
                            </w:r>
                          </w:p>
                          <w:p w14:paraId="4C9F2D0F" w14:textId="5DC2589E" w:rsidR="009D5FB1" w:rsidRDefault="00691F25" w:rsidP="009D5FB1">
                            <w:pPr>
                              <w:pStyle w:val="Title"/>
                              <w:spacing w:line="240" w:lineRule="auto"/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 xml:space="preserve">          80$ (by July 3</w:t>
                            </w:r>
                            <w:r w:rsidR="009D5FB1"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1190639B" w14:textId="75BFBA62" w:rsidR="009D5FB1" w:rsidRDefault="00691F25" w:rsidP="009D5FB1">
                            <w:pPr>
                              <w:pStyle w:val="Title"/>
                              <w:spacing w:line="240" w:lineRule="auto"/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 xml:space="preserve">              95$ (after July 3</w:t>
                            </w:r>
                            <w:r w:rsidR="009D5FB1"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78AE2A71" w14:textId="77777777" w:rsidR="009D5FB1" w:rsidRDefault="009D5FB1" w:rsidP="009D5FB1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3EE1D4D1" w14:textId="77777777" w:rsidR="009D5FB1" w:rsidRDefault="009D5FB1" w:rsidP="009D5FB1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14:paraId="6C0FBA97" w14:textId="77777777" w:rsidR="009D5FB1" w:rsidRPr="009D5FB1" w:rsidRDefault="009D5FB1" w:rsidP="009D5FB1">
                            <w:pPr>
                              <w:pStyle w:val="Title"/>
                              <w:rPr>
                                <w:rFonts w:ascii="Marker Felt" w:hAnsi="Marker Felt"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2.5pt;margin-top:28pt;width:507.9pt;height:48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" filled="f" stroked="f">
                <v:textbox inset=",,,0">
                  <w:txbxContent>
                    <w:p w14:paraId="7C58A368" w14:textId="77777777" w:rsidR="00AC5038" w:rsidRPr="009D5FB1" w:rsidRDefault="00AC5038" w:rsidP="006C0E6E">
                      <w:pPr>
                        <w:pStyle w:val="Title"/>
                        <w:jc w:val="left"/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</w:pPr>
                      <w:r w:rsidRPr="009D5FB1"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  <w:t xml:space="preserve">The Tour de France </w:t>
                      </w:r>
                    </w:p>
                    <w:p w14:paraId="6F81B754" w14:textId="77777777" w:rsidR="00AC5038" w:rsidRPr="009D5FB1" w:rsidRDefault="00AC5038" w:rsidP="006C0E6E">
                      <w:pPr>
                        <w:pStyle w:val="Title"/>
                        <w:jc w:val="left"/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</w:pPr>
                      <w:r w:rsidRPr="009D5FB1"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  <w:t>Challenge</w:t>
                      </w:r>
                    </w:p>
                    <w:p w14:paraId="5E62F6BE" w14:textId="77777777" w:rsidR="00AC5038" w:rsidRPr="009D5FB1" w:rsidRDefault="00AC5038" w:rsidP="006C0E6E">
                      <w:pPr>
                        <w:pStyle w:val="Title"/>
                        <w:jc w:val="left"/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</w:pPr>
                      <w:proofErr w:type="gramStart"/>
                      <w:r w:rsidRPr="009D5FB1"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  <w:t>at</w:t>
                      </w:r>
                      <w:proofErr w:type="gramEnd"/>
                      <w:r w:rsidRPr="009D5FB1"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  <w:t xml:space="preserve"> </w:t>
                      </w:r>
                    </w:p>
                    <w:p w14:paraId="4AC2886C" w14:textId="77777777" w:rsidR="009D5FB1" w:rsidRDefault="00AC5038" w:rsidP="009D5FB1">
                      <w:pPr>
                        <w:pStyle w:val="Title"/>
                        <w:jc w:val="left"/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</w:pPr>
                      <w:r w:rsidRPr="009D5FB1">
                        <w:rPr>
                          <w:rFonts w:ascii="Marker Felt" w:hAnsi="Marker Felt"/>
                          <w:color w:val="404040" w:themeColor="text1" w:themeTint="BF"/>
                          <w:sz w:val="88"/>
                          <w:szCs w:val="88"/>
                        </w:rPr>
                        <w:t>Off Road</w:t>
                      </w:r>
                    </w:p>
                    <w:p w14:paraId="10529255" w14:textId="6EE1835E" w:rsidR="009D5FB1" w:rsidRDefault="009D5FB1" w:rsidP="009D5FB1">
                      <w:pPr>
                        <w:pStyle w:val="Title"/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>TdF</w:t>
                      </w:r>
                      <w:proofErr w:type="spellEnd"/>
                      <w:r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 xml:space="preserve"> unlimited pass goes on sale MONDAY! </w:t>
                      </w:r>
                    </w:p>
                    <w:p w14:paraId="5EF725EA" w14:textId="26751BFF" w:rsidR="009D5FB1" w:rsidRDefault="009D5FB1" w:rsidP="009D5FB1">
                      <w:pPr>
                        <w:pStyle w:val="Title"/>
                        <w:spacing w:line="240" w:lineRule="auto"/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>Pricing = 65$ (</w:t>
                      </w:r>
                      <w:r w:rsidR="00691F25"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>by</w:t>
                      </w:r>
                      <w:r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 xml:space="preserve"> June 27)</w:t>
                      </w:r>
                    </w:p>
                    <w:p w14:paraId="4C9F2D0F" w14:textId="5DC2589E" w:rsidR="009D5FB1" w:rsidRDefault="00691F25" w:rsidP="009D5FB1">
                      <w:pPr>
                        <w:pStyle w:val="Title"/>
                        <w:spacing w:line="240" w:lineRule="auto"/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 xml:space="preserve">          80$ (by July 3</w:t>
                      </w:r>
                      <w:r w:rsidR="009D5FB1"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>)</w:t>
                      </w:r>
                    </w:p>
                    <w:p w14:paraId="1190639B" w14:textId="75BFBA62" w:rsidR="009D5FB1" w:rsidRDefault="00691F25" w:rsidP="009D5FB1">
                      <w:pPr>
                        <w:pStyle w:val="Title"/>
                        <w:spacing w:line="240" w:lineRule="auto"/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 xml:space="preserve">              95$ (after July 3</w:t>
                      </w:r>
                      <w:r w:rsidR="009D5FB1"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  <w:t>)</w:t>
                      </w:r>
                    </w:p>
                    <w:p w14:paraId="78AE2A71" w14:textId="77777777" w:rsidR="009D5FB1" w:rsidRDefault="009D5FB1" w:rsidP="009D5FB1">
                      <w:pPr>
                        <w:pStyle w:val="Title"/>
                        <w:spacing w:line="240" w:lineRule="auto"/>
                        <w:jc w:val="left"/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</w:pPr>
                    </w:p>
                    <w:p w14:paraId="3EE1D4D1" w14:textId="77777777" w:rsidR="009D5FB1" w:rsidRDefault="009D5FB1" w:rsidP="009D5FB1">
                      <w:pPr>
                        <w:pStyle w:val="Title"/>
                        <w:spacing w:line="240" w:lineRule="auto"/>
                        <w:jc w:val="left"/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</w:pPr>
                    </w:p>
                    <w:p w14:paraId="6C0FBA97" w14:textId="77777777" w:rsidR="009D5FB1" w:rsidRPr="009D5FB1" w:rsidRDefault="009D5FB1" w:rsidP="009D5FB1">
                      <w:pPr>
                        <w:pStyle w:val="Title"/>
                        <w:rPr>
                          <w:rFonts w:ascii="Marker Felt" w:hAnsi="Marker Felt"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E6540" wp14:editId="74EE1104">
                <wp:simplePos x="0" y="0"/>
                <wp:positionH relativeFrom="page">
                  <wp:posOffset>1143000</wp:posOffset>
                </wp:positionH>
                <wp:positionV relativeFrom="page">
                  <wp:posOffset>6390640</wp:posOffset>
                </wp:positionV>
                <wp:extent cx="5486400" cy="1745615"/>
                <wp:effectExtent l="0" t="0" r="0" b="6985"/>
                <wp:wrapThrough wrapText="bothSides">
                  <wp:wrapPolygon edited="0">
                    <wp:start x="100" y="0"/>
                    <wp:lineTo x="100" y="21372"/>
                    <wp:lineTo x="21400" y="21372"/>
                    <wp:lineTo x="2140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8FB71" w14:textId="4EF55090" w:rsidR="00AC5038" w:rsidRPr="009D5FB1" w:rsidRDefault="00AC5038" w:rsidP="006C0E6E">
                            <w:pPr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D5FB1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3rd Annual TDF Challenge at Off Road!</w:t>
                            </w:r>
                          </w:p>
                          <w:p w14:paraId="0992DF3E" w14:textId="18143345" w:rsidR="00AC5038" w:rsidRPr="009D5FB1" w:rsidRDefault="00AC5038" w:rsidP="006C0E6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D5FB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July 4-26th</w:t>
                            </w:r>
                          </w:p>
                          <w:p w14:paraId="628B020C" w14:textId="7CD9D731" w:rsidR="00AC5038" w:rsidRPr="009D5FB1" w:rsidRDefault="00AC5038" w:rsidP="006C0E6E">
                            <w:pPr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D5FB1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ALL</w:t>
                            </w:r>
                            <w:r w:rsidRPr="009D5FB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5FB1">
                              <w:rPr>
                                <w:color w:val="auto"/>
                                <w:sz w:val="32"/>
                                <w:szCs w:val="32"/>
                              </w:rPr>
                              <w:t>cycling classes count towards the grand prizes!</w:t>
                            </w:r>
                          </w:p>
                          <w:p w14:paraId="09DA6CDD" w14:textId="761F8A3B" w:rsidR="00AC5038" w:rsidRPr="009D5FB1" w:rsidRDefault="00AC5038" w:rsidP="006C0E6E">
                            <w:pPr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D5FB1">
                              <w:rPr>
                                <w:b/>
                                <w:i/>
                                <w:color w:val="auto"/>
                                <w:sz w:val="32"/>
                                <w:szCs w:val="32"/>
                              </w:rPr>
                              <w:t>Plus</w:t>
                            </w:r>
                            <w:r w:rsidRPr="009D5FB1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daily raffle prizes from our sponsors.</w:t>
                            </w:r>
                          </w:p>
                          <w:p w14:paraId="1B8F2058" w14:textId="77777777" w:rsidR="00AC5038" w:rsidRPr="009D5FB1" w:rsidRDefault="00AC5038" w:rsidP="006C0E6E">
                            <w:pPr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D5FB1">
                              <w:rPr>
                                <w:color w:val="auto"/>
                                <w:sz w:val="32"/>
                                <w:szCs w:val="32"/>
                              </w:rPr>
                              <w:t>All you have to do is show up to ride and YOU could WIN prizes from any one of these amazing places:</w:t>
                            </w:r>
                          </w:p>
                          <w:p w14:paraId="5CD8A370" w14:textId="77777777" w:rsidR="00AC5038" w:rsidRPr="009D5FB1" w:rsidRDefault="00AC5038" w:rsidP="006C0E6E">
                            <w:pPr>
                              <w:pStyle w:val="Heading2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52F8F74" w14:textId="77777777" w:rsidR="009D5FB1" w:rsidRDefault="009D5FB1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0pt;margin-top:503.2pt;width:6in;height:1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" filled="f" stroked="f">
                <v:textbox inset=",,,0">
                  <w:txbxContent>
                    <w:p w14:paraId="2EB8FB71" w14:textId="4EF55090" w:rsidR="00AC5038" w:rsidRPr="009D5FB1" w:rsidRDefault="00AC5038" w:rsidP="006C0E6E">
                      <w:pPr>
                        <w:jc w:val="center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9D5FB1">
                        <w:rPr>
                          <w:b/>
                          <w:color w:val="auto"/>
                          <w:sz w:val="32"/>
                          <w:szCs w:val="32"/>
                        </w:rPr>
                        <w:t>3rd Annual TDF Challenge at Off Road!</w:t>
                      </w:r>
                    </w:p>
                    <w:p w14:paraId="0992DF3E" w14:textId="18143345" w:rsidR="00AC5038" w:rsidRPr="009D5FB1" w:rsidRDefault="00AC5038" w:rsidP="006C0E6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D5FB1">
                        <w:rPr>
                          <w:b/>
                          <w:color w:val="FF0000"/>
                          <w:sz w:val="32"/>
                          <w:szCs w:val="32"/>
                        </w:rPr>
                        <w:t>July 4-26th</w:t>
                      </w:r>
                    </w:p>
                    <w:p w14:paraId="628B020C" w14:textId="7CD9D731" w:rsidR="00AC5038" w:rsidRPr="009D5FB1" w:rsidRDefault="00AC5038" w:rsidP="006C0E6E">
                      <w:pPr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9D5FB1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ALL</w:t>
                      </w:r>
                      <w:r w:rsidRPr="009D5FB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9D5FB1">
                        <w:rPr>
                          <w:color w:val="auto"/>
                          <w:sz w:val="32"/>
                          <w:szCs w:val="32"/>
                        </w:rPr>
                        <w:t>cycling classes count towards the grand prizes!</w:t>
                      </w:r>
                    </w:p>
                    <w:p w14:paraId="09DA6CDD" w14:textId="761F8A3B" w:rsidR="00AC5038" w:rsidRPr="009D5FB1" w:rsidRDefault="00AC5038" w:rsidP="006C0E6E">
                      <w:pPr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9D5FB1">
                        <w:rPr>
                          <w:b/>
                          <w:i/>
                          <w:color w:val="auto"/>
                          <w:sz w:val="32"/>
                          <w:szCs w:val="32"/>
                        </w:rPr>
                        <w:t>Plus</w:t>
                      </w:r>
                      <w:r w:rsidRPr="009D5FB1">
                        <w:rPr>
                          <w:color w:val="auto"/>
                          <w:sz w:val="32"/>
                          <w:szCs w:val="32"/>
                        </w:rPr>
                        <w:t xml:space="preserve"> daily raffle prizes from our sponsors.</w:t>
                      </w:r>
                    </w:p>
                    <w:p w14:paraId="1B8F2058" w14:textId="77777777" w:rsidR="00AC5038" w:rsidRPr="009D5FB1" w:rsidRDefault="00AC5038" w:rsidP="006C0E6E">
                      <w:pPr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9D5FB1">
                        <w:rPr>
                          <w:color w:val="auto"/>
                          <w:sz w:val="32"/>
                          <w:szCs w:val="32"/>
                        </w:rPr>
                        <w:t>All you have to do is show up to ride and YOU could WIN prizes from any one of these amazing places:</w:t>
                      </w:r>
                    </w:p>
                    <w:p w14:paraId="5CD8A370" w14:textId="77777777" w:rsidR="00AC5038" w:rsidRPr="009D5FB1" w:rsidRDefault="00AC5038" w:rsidP="006C0E6E">
                      <w:pPr>
                        <w:pStyle w:val="Heading2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652F8F74" w14:textId="77777777" w:rsidR="009D5FB1" w:rsidRDefault="009D5FB1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6A6DE84" wp14:editId="7E5FA5DA">
            <wp:simplePos x="0" y="0"/>
            <wp:positionH relativeFrom="page">
              <wp:posOffset>6167755</wp:posOffset>
            </wp:positionH>
            <wp:positionV relativeFrom="page">
              <wp:posOffset>8195310</wp:posOffset>
            </wp:positionV>
            <wp:extent cx="694690" cy="628015"/>
            <wp:effectExtent l="0" t="0" r="0" b="6985"/>
            <wp:wrapThrough wrapText="bothSides">
              <wp:wrapPolygon edited="0">
                <wp:start x="0" y="0"/>
                <wp:lineTo x="0" y="20967"/>
                <wp:lineTo x="20534" y="20967"/>
                <wp:lineTo x="20534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B454AEA" wp14:editId="5DB3C1D1">
            <wp:simplePos x="0" y="0"/>
            <wp:positionH relativeFrom="page">
              <wp:posOffset>5481955</wp:posOffset>
            </wp:positionH>
            <wp:positionV relativeFrom="page">
              <wp:posOffset>8797290</wp:posOffset>
            </wp:positionV>
            <wp:extent cx="1033145" cy="413385"/>
            <wp:effectExtent l="0" t="0" r="8255" b="0"/>
            <wp:wrapThrough wrapText="bothSides">
              <wp:wrapPolygon edited="0">
                <wp:start x="0" y="0"/>
                <wp:lineTo x="0" y="19908"/>
                <wp:lineTo x="21242" y="19908"/>
                <wp:lineTo x="21242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-grocers-log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FF950C0" wp14:editId="75101FA4">
            <wp:simplePos x="0" y="0"/>
            <wp:positionH relativeFrom="page">
              <wp:posOffset>4966970</wp:posOffset>
            </wp:positionH>
            <wp:positionV relativeFrom="page">
              <wp:posOffset>8308975</wp:posOffset>
            </wp:positionV>
            <wp:extent cx="874395" cy="302260"/>
            <wp:effectExtent l="0" t="0" r="0" b="2540"/>
            <wp:wrapThrough wrapText="bothSides">
              <wp:wrapPolygon edited="0">
                <wp:start x="0" y="0"/>
                <wp:lineTo x="0" y="19966"/>
                <wp:lineTo x="20706" y="19966"/>
                <wp:lineTo x="20706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6C50AE3" wp14:editId="155E26ED">
            <wp:simplePos x="0" y="0"/>
            <wp:positionH relativeFrom="page">
              <wp:posOffset>3422650</wp:posOffset>
            </wp:positionH>
            <wp:positionV relativeFrom="page">
              <wp:posOffset>8278495</wp:posOffset>
            </wp:positionV>
            <wp:extent cx="1041400" cy="384810"/>
            <wp:effectExtent l="0" t="0" r="0" b="0"/>
            <wp:wrapThrough wrapText="bothSides">
              <wp:wrapPolygon edited="0">
                <wp:start x="0" y="0"/>
                <wp:lineTo x="0" y="19960"/>
                <wp:lineTo x="21073" y="19960"/>
                <wp:lineTo x="2107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6A889D15" wp14:editId="23830123">
            <wp:simplePos x="0" y="0"/>
            <wp:positionH relativeFrom="page">
              <wp:posOffset>3098800</wp:posOffset>
            </wp:positionH>
            <wp:positionV relativeFrom="page">
              <wp:posOffset>8679180</wp:posOffset>
            </wp:positionV>
            <wp:extent cx="895350" cy="531495"/>
            <wp:effectExtent l="0" t="0" r="0" b="1905"/>
            <wp:wrapThrough wrapText="bothSides">
              <wp:wrapPolygon edited="0">
                <wp:start x="0" y="0"/>
                <wp:lineTo x="0" y="20645"/>
                <wp:lineTo x="20834" y="20645"/>
                <wp:lineTo x="208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CD2D188" wp14:editId="0792E8B1">
            <wp:simplePos x="0" y="0"/>
            <wp:positionH relativeFrom="page">
              <wp:posOffset>4459605</wp:posOffset>
            </wp:positionH>
            <wp:positionV relativeFrom="page">
              <wp:posOffset>8703310</wp:posOffset>
            </wp:positionV>
            <wp:extent cx="507365" cy="507365"/>
            <wp:effectExtent l="0" t="0" r="635" b="635"/>
            <wp:wrapThrough wrapText="bothSides">
              <wp:wrapPolygon edited="0">
                <wp:start x="0" y="0"/>
                <wp:lineTo x="0" y="20546"/>
                <wp:lineTo x="20546" y="20546"/>
                <wp:lineTo x="20546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D7FD095" wp14:editId="0D9DC6E8">
            <wp:simplePos x="0" y="0"/>
            <wp:positionH relativeFrom="page">
              <wp:posOffset>2531745</wp:posOffset>
            </wp:positionH>
            <wp:positionV relativeFrom="page">
              <wp:posOffset>8136255</wp:posOffset>
            </wp:positionV>
            <wp:extent cx="567055" cy="567055"/>
            <wp:effectExtent l="0" t="0" r="0" b="0"/>
            <wp:wrapThrough wrapText="bothSides">
              <wp:wrapPolygon edited="0">
                <wp:start x="0" y="0"/>
                <wp:lineTo x="0" y="20318"/>
                <wp:lineTo x="20318" y="20318"/>
                <wp:lineTo x="2031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00DE6B1" wp14:editId="3EBC3283">
            <wp:simplePos x="0" y="0"/>
            <wp:positionH relativeFrom="page">
              <wp:posOffset>1365885</wp:posOffset>
            </wp:positionH>
            <wp:positionV relativeFrom="page">
              <wp:posOffset>7951470</wp:posOffset>
            </wp:positionV>
            <wp:extent cx="789305" cy="789305"/>
            <wp:effectExtent l="0" t="0" r="0" b="0"/>
            <wp:wrapThrough wrapText="bothSides">
              <wp:wrapPolygon edited="0">
                <wp:start x="0" y="0"/>
                <wp:lineTo x="0" y="20853"/>
                <wp:lineTo x="20853" y="20853"/>
                <wp:lineTo x="2085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9869B26" wp14:editId="1902E218">
            <wp:simplePos x="0" y="0"/>
            <wp:positionH relativeFrom="page">
              <wp:posOffset>1760855</wp:posOffset>
            </wp:positionH>
            <wp:positionV relativeFrom="page">
              <wp:posOffset>8703310</wp:posOffset>
            </wp:positionV>
            <wp:extent cx="1252855" cy="575310"/>
            <wp:effectExtent l="0" t="0" r="0" b="8890"/>
            <wp:wrapThrough wrapText="bothSides">
              <wp:wrapPolygon edited="0">
                <wp:start x="0" y="0"/>
                <wp:lineTo x="0" y="20980"/>
                <wp:lineTo x="21020" y="20980"/>
                <wp:lineTo x="21020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2F14701" wp14:editId="46D5AD1B">
            <wp:simplePos x="0" y="0"/>
            <wp:positionH relativeFrom="page">
              <wp:posOffset>707390</wp:posOffset>
            </wp:positionH>
            <wp:positionV relativeFrom="page">
              <wp:posOffset>8611235</wp:posOffset>
            </wp:positionV>
            <wp:extent cx="783590" cy="570230"/>
            <wp:effectExtent l="76200" t="101600" r="80010" b="115570"/>
            <wp:wrapThrough wrapText="bothSides">
              <wp:wrapPolygon edited="0">
                <wp:start x="18826" y="-1286"/>
                <wp:lineTo x="1321" y="-8151"/>
                <wp:lineTo x="-1754" y="6652"/>
                <wp:lineTo x="-1751" y="20661"/>
                <wp:lineTo x="2962" y="22509"/>
                <wp:lineTo x="3827" y="21848"/>
                <wp:lineTo x="22292" y="17083"/>
                <wp:lineTo x="22484" y="16158"/>
                <wp:lineTo x="22865" y="299"/>
                <wp:lineTo x="18826" y="-128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4243">
                      <a:off x="0" y="0"/>
                      <a:ext cx="7835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E6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9A061" wp14:editId="1F1A87F3">
                <wp:simplePos x="0" y="0"/>
                <wp:positionH relativeFrom="page">
                  <wp:posOffset>2241550</wp:posOffset>
                </wp:positionH>
                <wp:positionV relativeFrom="page">
                  <wp:posOffset>9309100</wp:posOffset>
                </wp:positionV>
                <wp:extent cx="3060700" cy="274320"/>
                <wp:effectExtent l="0" t="0" r="0" b="5080"/>
                <wp:wrapThrough wrapText="bothSides">
                  <wp:wrapPolygon edited="0">
                    <wp:start x="179" y="0"/>
                    <wp:lineTo x="179" y="20000"/>
                    <wp:lineTo x="21152" y="20000"/>
                    <wp:lineTo x="21152" y="0"/>
                    <wp:lineTo x="179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93D65" w14:textId="3B9C3D63" w:rsidR="00AC5038" w:rsidRDefault="00AC5038" w:rsidP="00717C6F">
                            <w:pPr>
                              <w:pStyle w:val="ContactDetails"/>
                              <w:jc w:val="right"/>
                            </w:pPr>
                            <w:r>
                              <w:t>@</w:t>
                            </w:r>
                            <w:proofErr w:type="spellStart"/>
                            <w:proofErr w:type="gramStart"/>
                            <w:r>
                              <w:t>offroaddc</w:t>
                            </w:r>
                            <w:proofErr w:type="spellEnd"/>
                            <w:proofErr w:type="gramEnd"/>
                            <w:r>
                              <w:t>| #OffRoadTDF2015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76.5pt;margin-top:733pt;width:241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" filled="f" stroked="f">
                <v:textbox inset=",0,,0">
                  <w:txbxContent>
                    <w:p w14:paraId="79F93D65" w14:textId="3B9C3D63" w:rsidR="00AC5038" w:rsidRDefault="00AC5038" w:rsidP="00717C6F">
                      <w:pPr>
                        <w:pStyle w:val="ContactDetails"/>
                        <w:jc w:val="right"/>
                      </w:pPr>
                      <w:r>
                        <w:t>@</w:t>
                      </w:r>
                      <w:proofErr w:type="spellStart"/>
                      <w:proofErr w:type="gramStart"/>
                      <w:r>
                        <w:t>offroaddc</w:t>
                      </w:r>
                      <w:proofErr w:type="spellEnd"/>
                      <w:proofErr w:type="gramEnd"/>
                      <w:r>
                        <w:t>| #OffRoadTDF2015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E3F88" wp14:editId="04381E79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" fillcolor="#be1e2d [3204]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6C0E6E"/>
    <w:rsid w:val="0002615A"/>
    <w:rsid w:val="00031F09"/>
    <w:rsid w:val="00062D08"/>
    <w:rsid w:val="00080C7B"/>
    <w:rsid w:val="00100AC1"/>
    <w:rsid w:val="002F6ED3"/>
    <w:rsid w:val="0038421C"/>
    <w:rsid w:val="003B3441"/>
    <w:rsid w:val="004D7FB5"/>
    <w:rsid w:val="00542FAF"/>
    <w:rsid w:val="005D6457"/>
    <w:rsid w:val="005F7C57"/>
    <w:rsid w:val="0065585D"/>
    <w:rsid w:val="00691F25"/>
    <w:rsid w:val="006A111E"/>
    <w:rsid w:val="006C0E6E"/>
    <w:rsid w:val="00717C6F"/>
    <w:rsid w:val="00803462"/>
    <w:rsid w:val="00816385"/>
    <w:rsid w:val="009570B6"/>
    <w:rsid w:val="00983FF6"/>
    <w:rsid w:val="009D5FB1"/>
    <w:rsid w:val="00AC0420"/>
    <w:rsid w:val="00AC5038"/>
    <w:rsid w:val="00B47667"/>
    <w:rsid w:val="00BA3340"/>
    <w:rsid w:val="00BD34F5"/>
    <w:rsid w:val="00C269DA"/>
    <w:rsid w:val="00C440BE"/>
    <w:rsid w:val="00D278C6"/>
    <w:rsid w:val="00D34EA4"/>
    <w:rsid w:val="00D542E5"/>
    <w:rsid w:val="00DE5458"/>
    <w:rsid w:val="00E2341A"/>
    <w:rsid w:val="00E9776E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9C3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12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Tammar Berger</dc:creator>
  <cp:keywords/>
  <dc:description/>
  <cp:lastModifiedBy>Tammar Berger</cp:lastModifiedBy>
  <cp:revision>5</cp:revision>
  <cp:lastPrinted>2015-06-08T20:37:00Z</cp:lastPrinted>
  <dcterms:created xsi:type="dcterms:W3CDTF">2015-06-12T15:55:00Z</dcterms:created>
  <dcterms:modified xsi:type="dcterms:W3CDTF">2015-06-17T23:27:00Z</dcterms:modified>
  <cp:category/>
</cp:coreProperties>
</file>